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8AF95D" w14:textId="77777777" w:rsidR="00795F32" w:rsidRDefault="00795F32" w:rsidP="00D4297A">
      <w:pPr>
        <w:pStyle w:val="BodyItalic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546"/>
        <w:gridCol w:w="2585"/>
        <w:gridCol w:w="469"/>
        <w:gridCol w:w="2850"/>
        <w:gridCol w:w="30"/>
        <w:gridCol w:w="450"/>
        <w:gridCol w:w="637"/>
        <w:gridCol w:w="1253"/>
        <w:gridCol w:w="260"/>
      </w:tblGrid>
      <w:tr w:rsidR="007D5E4E" w:rsidRPr="003D60E9" w14:paraId="20794ECF" w14:textId="77777777" w:rsidTr="00F60D50">
        <w:trPr>
          <w:trHeight w:val="432"/>
        </w:trPr>
        <w:tc>
          <w:tcPr>
            <w:tcW w:w="9345" w:type="dxa"/>
            <w:gridSpan w:val="10"/>
            <w:shd w:val="clear" w:color="auto" w:fill="C6D9F1" w:themeFill="text2" w:themeFillTint="33"/>
            <w:vAlign w:val="center"/>
          </w:tcPr>
          <w:p w14:paraId="598D6570" w14:textId="77777777" w:rsidR="007D5E4E" w:rsidRPr="003D60E9" w:rsidRDefault="007D5E4E" w:rsidP="00F60D50">
            <w:pPr>
              <w:pStyle w:val="BodyItalic"/>
              <w:jc w:val="center"/>
              <w:rPr>
                <w:b/>
                <w:i w:val="0"/>
                <w:sz w:val="24"/>
                <w:szCs w:val="24"/>
              </w:rPr>
            </w:pPr>
            <w:r w:rsidRPr="003D60E9">
              <w:rPr>
                <w:b/>
                <w:i w:val="0"/>
                <w:sz w:val="24"/>
                <w:szCs w:val="24"/>
              </w:rPr>
              <w:t xml:space="preserve">INITIAL ACCEPTANCE </w:t>
            </w:r>
            <w:r w:rsidR="00517172">
              <w:rPr>
                <w:b/>
                <w:i w:val="0"/>
                <w:sz w:val="24"/>
                <w:szCs w:val="24"/>
              </w:rPr>
              <w:t>EXCEPTIONS</w:t>
            </w:r>
            <w:r w:rsidRPr="003D60E9">
              <w:rPr>
                <w:b/>
                <w:i w:val="0"/>
                <w:sz w:val="24"/>
                <w:szCs w:val="24"/>
              </w:rPr>
              <w:t xml:space="preserve"> LIST</w:t>
            </w:r>
          </w:p>
        </w:tc>
      </w:tr>
      <w:tr w:rsidR="007D5E4E" w14:paraId="429CF5E1" w14:textId="77777777" w:rsidTr="004E710B">
        <w:trPr>
          <w:trHeight w:val="267"/>
        </w:trPr>
        <w:tc>
          <w:tcPr>
            <w:tcW w:w="6715" w:type="dxa"/>
            <w:gridSpan w:val="5"/>
          </w:tcPr>
          <w:p w14:paraId="68D11BDC" w14:textId="77777777" w:rsidR="007D5E4E" w:rsidRPr="00E764A7" w:rsidRDefault="00AB5017" w:rsidP="00F60D50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 xml:space="preserve">Construction </w:t>
            </w:r>
            <w:r w:rsidR="007D5E4E" w:rsidRPr="00E764A7">
              <w:rPr>
                <w:b/>
                <w:i w:val="0"/>
                <w:sz w:val="18"/>
                <w:szCs w:val="18"/>
              </w:rPr>
              <w:t>Contractor:</w:t>
            </w:r>
          </w:p>
          <w:p w14:paraId="3926BDC2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2630" w:type="dxa"/>
            <w:gridSpan w:val="5"/>
          </w:tcPr>
          <w:p w14:paraId="1E4A9877" w14:textId="77777777" w:rsidR="007D5E4E" w:rsidRPr="00E764A7" w:rsidRDefault="007D5E4E" w:rsidP="00F60D50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Contract No.</w:t>
            </w:r>
          </w:p>
          <w:p w14:paraId="2EC7D0AB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</w:tr>
      <w:tr w:rsidR="007D5E4E" w:rsidRPr="006370E4" w14:paraId="4C34CAD2" w14:textId="77777777" w:rsidTr="00F60D50">
        <w:trPr>
          <w:trHeight w:val="360"/>
        </w:trPr>
        <w:tc>
          <w:tcPr>
            <w:tcW w:w="811" w:type="dxa"/>
            <w:gridSpan w:val="2"/>
            <w:shd w:val="clear" w:color="auto" w:fill="C6D9F1" w:themeFill="text2" w:themeFillTint="33"/>
            <w:vAlign w:val="center"/>
          </w:tcPr>
          <w:p w14:paraId="1A9196B3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b/>
                <w:i w:val="0"/>
                <w:sz w:val="18"/>
                <w:szCs w:val="18"/>
              </w:rPr>
            </w:pPr>
            <w:r w:rsidRPr="006370E4">
              <w:rPr>
                <w:b/>
                <w:i w:val="0"/>
                <w:sz w:val="18"/>
                <w:szCs w:val="18"/>
              </w:rPr>
              <w:t>Item No.</w:t>
            </w:r>
          </w:p>
        </w:tc>
        <w:tc>
          <w:tcPr>
            <w:tcW w:w="5904" w:type="dxa"/>
            <w:gridSpan w:val="3"/>
            <w:shd w:val="clear" w:color="auto" w:fill="C6D9F1" w:themeFill="text2" w:themeFillTint="33"/>
            <w:vAlign w:val="center"/>
          </w:tcPr>
          <w:p w14:paraId="5E4F2253" w14:textId="77777777" w:rsidR="007D5E4E" w:rsidRPr="006370E4" w:rsidRDefault="007D5E4E" w:rsidP="00F60D50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6370E4">
              <w:rPr>
                <w:b/>
                <w:i w:val="0"/>
                <w:sz w:val="18"/>
                <w:szCs w:val="18"/>
              </w:rPr>
              <w:t>Description</w:t>
            </w:r>
          </w:p>
        </w:tc>
        <w:tc>
          <w:tcPr>
            <w:tcW w:w="1117" w:type="dxa"/>
            <w:gridSpan w:val="3"/>
            <w:shd w:val="clear" w:color="auto" w:fill="C6D9F1" w:themeFill="text2" w:themeFillTint="33"/>
            <w:vAlign w:val="center"/>
          </w:tcPr>
          <w:p w14:paraId="1CE4A711" w14:textId="77777777" w:rsidR="007D5E4E" w:rsidRPr="006370E4" w:rsidRDefault="007D5E4E" w:rsidP="00F60D50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Estimated Cost to Complete</w:t>
            </w:r>
          </w:p>
        </w:tc>
        <w:tc>
          <w:tcPr>
            <w:tcW w:w="1513" w:type="dxa"/>
            <w:gridSpan w:val="2"/>
            <w:shd w:val="clear" w:color="auto" w:fill="C6D9F1" w:themeFill="text2" w:themeFillTint="33"/>
            <w:vAlign w:val="center"/>
          </w:tcPr>
          <w:p w14:paraId="0AE9F3A5" w14:textId="77777777" w:rsidR="007D5E4E" w:rsidRPr="006370E4" w:rsidRDefault="007D5E4E" w:rsidP="00F60D50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 xml:space="preserve">Estimated </w:t>
            </w:r>
            <w:r w:rsidRPr="006370E4">
              <w:rPr>
                <w:b/>
                <w:i w:val="0"/>
                <w:sz w:val="18"/>
                <w:szCs w:val="18"/>
              </w:rPr>
              <w:t>Completion Date</w:t>
            </w:r>
            <w:r w:rsidR="004F0054">
              <w:rPr>
                <w:b/>
                <w:i w:val="0"/>
                <w:sz w:val="18"/>
                <w:szCs w:val="18"/>
              </w:rPr>
              <w:t xml:space="preserve"> as per Attached Schedule</w:t>
            </w:r>
          </w:p>
        </w:tc>
      </w:tr>
      <w:tr w:rsidR="007D5E4E" w:rsidRPr="006370E4" w14:paraId="79CFB516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2055B7E0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137BE13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127B065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4AE3263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0B03D0A3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306304E1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61BEF730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761DE944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48AC711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79B0E797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2C67C1A0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237BEABF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63E9702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D7FC4E3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1B0E369F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12B195BA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41C9BC70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734EF38B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6E21A0D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7B0BAC0C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0B5239B2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6C7C2386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716BBEEB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D88254C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1A432CDF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09D44797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2FCB2FD1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20F6351A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05FE78F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7E9BAC66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1E1D2B46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6011E21D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291C4987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D3D9576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6719069B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3531D1C5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53495133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EBCFB2D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2FCCB88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66FD04E4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461F5F38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3C94CB4C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348084A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D72C503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448CF10F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13B181F6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1BD379C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1AF2D495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0D20815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2FA97E46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6E08A7C9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5D19B3F7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E1A04F0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73C4ED9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451289FB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145E1A0D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791A174C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78FCAFBF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0EF3D6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3B156C08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7344308E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1A07B7A4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51CD264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DC00891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4587ABCA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3FDE4214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4C99C491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4216DD9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23EFD4A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0E202617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00D64F2A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38A79C28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111E7038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7C3D06F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462A99D7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02620C30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067A3A06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1A10AE95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D064FA8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5F6A0DFB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6B5C98F8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5A654BBE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7B17965B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2F01532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384DDD08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02A748D4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66A19D0B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61129965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193A5D7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201A2863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1E255107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18A23A35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229FD3BB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88A638E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:rsidRPr="006370E4" w14:paraId="43A048FD" w14:textId="77777777" w:rsidTr="00F60D50">
        <w:trPr>
          <w:trHeight w:val="360"/>
        </w:trPr>
        <w:tc>
          <w:tcPr>
            <w:tcW w:w="811" w:type="dxa"/>
            <w:gridSpan w:val="2"/>
            <w:vAlign w:val="center"/>
          </w:tcPr>
          <w:p w14:paraId="268C23BA" w14:textId="77777777" w:rsidR="007D5E4E" w:rsidRPr="006370E4" w:rsidRDefault="007D5E4E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904" w:type="dxa"/>
            <w:gridSpan w:val="3"/>
            <w:vAlign w:val="center"/>
          </w:tcPr>
          <w:p w14:paraId="69434E2A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561A98EB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5694C48" w14:textId="77777777" w:rsidR="007D5E4E" w:rsidRPr="006370E4" w:rsidRDefault="007D5E4E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D5E4E" w14:paraId="19404BFD" w14:textId="77777777" w:rsidTr="00F60D50">
        <w:trPr>
          <w:trHeight w:val="158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1CDBC9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9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28B1F8" w14:textId="77777777" w:rsidR="007D5E4E" w:rsidRPr="00D93C93" w:rsidRDefault="006F3F86" w:rsidP="00BC6D30">
            <w:pPr>
              <w:pStyle w:val="BodyItalic"/>
              <w:spacing w:before="240" w:after="24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 xml:space="preserve">AGREED BY </w:t>
            </w:r>
            <w:r w:rsidR="00AB5017">
              <w:rPr>
                <w:b/>
                <w:i w:val="0"/>
                <w:sz w:val="18"/>
                <w:szCs w:val="18"/>
              </w:rPr>
              <w:t xml:space="preserve">CONSTRUCTION </w:t>
            </w:r>
            <w:r>
              <w:rPr>
                <w:b/>
                <w:i w:val="0"/>
                <w:sz w:val="18"/>
                <w:szCs w:val="18"/>
              </w:rPr>
              <w:t>CONTRACTOR:</w:t>
            </w:r>
          </w:p>
        </w:tc>
      </w:tr>
      <w:tr w:rsidR="007D5E4E" w14:paraId="5FEB1F93" w14:textId="77777777" w:rsidTr="00F60D50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FFB08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E3EBE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2F9DAE3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F0477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6B2672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E9565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5FD17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</w:tr>
      <w:tr w:rsidR="007D5E4E" w:rsidRPr="00633122" w14:paraId="1000101F" w14:textId="77777777" w:rsidTr="00F60D50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74625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AE5A4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0088325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BEF9E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445DAF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AE1E2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876BD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7D5E4E" w14:paraId="7790916B" w14:textId="77777777" w:rsidTr="00F60D50">
        <w:trPr>
          <w:trHeight w:val="576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7389F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410EB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9C9C33E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3DA05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7DFCA01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5808C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622F" w14:textId="77777777" w:rsidR="007D5E4E" w:rsidRDefault="007D5E4E" w:rsidP="00F60D50">
            <w:pPr>
              <w:pStyle w:val="BodyItalic"/>
              <w:rPr>
                <w:i w:val="0"/>
              </w:rPr>
            </w:pPr>
          </w:p>
        </w:tc>
      </w:tr>
      <w:tr w:rsidR="007D5E4E" w:rsidRPr="00633122" w14:paraId="20D06C71" w14:textId="77777777" w:rsidTr="004E710B">
        <w:trPr>
          <w:trHeight w:val="1059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27A8E4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6DF6A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</w:t>
            </w:r>
            <w:r>
              <w:rPr>
                <w:i w:val="0"/>
                <w:sz w:val="16"/>
                <w:szCs w:val="16"/>
              </w:rPr>
              <w:t>Title</w:t>
            </w:r>
            <w:r w:rsidRPr="00633122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59BE9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AF68C" w14:textId="77777777" w:rsidR="007D5E4E" w:rsidRPr="00633122" w:rsidRDefault="007D5E4E" w:rsidP="00F60D50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163AA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94A4D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21C6" w14:textId="77777777" w:rsidR="007D5E4E" w:rsidRPr="00633122" w:rsidRDefault="007D5E4E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76DCF7C6" w14:textId="77777777" w:rsidR="00795F32" w:rsidRDefault="00795F32" w:rsidP="00D4297A">
      <w:pPr>
        <w:pStyle w:val="BodyItalic"/>
        <w:rPr>
          <w:i w:val="0"/>
        </w:rPr>
      </w:pPr>
    </w:p>
    <w:p w14:paraId="161A6723" w14:textId="77777777" w:rsidR="007D5E4E" w:rsidRDefault="007D5E4E">
      <w:pPr>
        <w:jc w:val="left"/>
      </w:pPr>
    </w:p>
    <w:sectPr w:rsidR="007D5E4E" w:rsidSect="00C668CA">
      <w:headerReference w:type="default" r:id="rId11"/>
      <w:footerReference w:type="default" r:id="rId12"/>
      <w:pgSz w:w="11907" w:h="16840" w:code="9"/>
      <w:pgMar w:top="1100" w:right="1134" w:bottom="1077" w:left="141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A8B0" w14:textId="77777777" w:rsidR="00C10E24" w:rsidRDefault="00C10E24">
      <w:r>
        <w:separator/>
      </w:r>
    </w:p>
    <w:p w14:paraId="3F632E98" w14:textId="77777777" w:rsidR="00C10E24" w:rsidRDefault="00C10E24"/>
  </w:endnote>
  <w:endnote w:type="continuationSeparator" w:id="0">
    <w:p w14:paraId="1262391D" w14:textId="77777777" w:rsidR="00C10E24" w:rsidRDefault="00C10E24">
      <w:r>
        <w:continuationSeparator/>
      </w:r>
    </w:p>
    <w:p w14:paraId="5D35C894" w14:textId="77777777" w:rsidR="00C10E24" w:rsidRDefault="00C10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EA97" w14:textId="77777777" w:rsidR="00C668CA" w:rsidRPr="0096398D" w:rsidRDefault="00C668CA" w:rsidP="00C668CA">
    <w:pPr>
      <w:pStyle w:val="Footer"/>
      <w:jc w:val="left"/>
      <w:rPr>
        <w:sz w:val="16"/>
        <w:szCs w:val="16"/>
        <w:lang w:val="en-AU"/>
      </w:rPr>
    </w:pPr>
  </w:p>
  <w:p w14:paraId="78388E26" w14:textId="19F87CE2" w:rsidR="00C668CA" w:rsidRPr="00F92124" w:rsidRDefault="00C668CA" w:rsidP="00C668C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E09A30" wp14:editId="168828E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A73F0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25E4F9F586B94118A9300D1292F62E8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C668CA">
          <w:rPr>
            <w:rFonts w:cs="Arial"/>
            <w:color w:val="7A8D95"/>
            <w:sz w:val="16"/>
            <w:szCs w:val="16"/>
          </w:rPr>
          <w:t>EPM-KCC-TP-000006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2952095354B493C8F2152C810C1AA8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CB24C34" w14:textId="77777777" w:rsidR="00C668CA" w:rsidRDefault="00C668CA" w:rsidP="00C668C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FA0329E" w14:textId="3B6BDEE9" w:rsidR="008F33B9" w:rsidRPr="00C668CA" w:rsidRDefault="00C668CA" w:rsidP="00C668C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A974" w14:textId="77777777" w:rsidR="00C10E24" w:rsidRDefault="00C10E24">
      <w:r>
        <w:separator/>
      </w:r>
    </w:p>
    <w:p w14:paraId="3EF09FEE" w14:textId="77777777" w:rsidR="00C10E24" w:rsidRDefault="00C10E24"/>
  </w:footnote>
  <w:footnote w:type="continuationSeparator" w:id="0">
    <w:p w14:paraId="6207767A" w14:textId="77777777" w:rsidR="00C10E24" w:rsidRDefault="00C10E24">
      <w:r>
        <w:continuationSeparator/>
      </w:r>
    </w:p>
    <w:p w14:paraId="535915AA" w14:textId="77777777" w:rsidR="00C10E24" w:rsidRDefault="00C10E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E26A" w14:textId="59778755" w:rsidR="00C668CA" w:rsidRPr="00C668CA" w:rsidRDefault="00C668CA" w:rsidP="00C668CA">
    <w:pPr>
      <w:jc w:val="center"/>
      <w:rPr>
        <w:b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8FBDBE" wp14:editId="3D7B6700">
          <wp:simplePos x="0" y="0"/>
          <wp:positionH relativeFrom="column">
            <wp:posOffset>-831850</wp:posOffset>
          </wp:positionH>
          <wp:positionV relativeFrom="paragraph">
            <wp:posOffset>-203200</wp:posOffset>
          </wp:positionV>
          <wp:extent cx="1200150" cy="52514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8CA">
      <w:rPr>
        <w:b/>
      </w:rPr>
      <w:t>Project Construction - Initial Acceptance Exceptions List Template</w:t>
    </w:r>
  </w:p>
  <w:p w14:paraId="095C304C" w14:textId="1FBBC664" w:rsidR="008F33B9" w:rsidRPr="00AC1B11" w:rsidRDefault="008F33B9" w:rsidP="00751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0B"/>
    <w:multiLevelType w:val="hybridMultilevel"/>
    <w:tmpl w:val="E35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DA7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7B53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BB7148"/>
    <w:multiLevelType w:val="hybridMultilevel"/>
    <w:tmpl w:val="5F2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8A1244A6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4"/>
  </w:num>
  <w:num w:numId="18">
    <w:abstractNumId w:val="11"/>
    <w:lvlOverride w:ilvl="0">
      <w:startOverride w:val="1"/>
    </w:lvlOverride>
  </w:num>
  <w:num w:numId="19">
    <w:abstractNumId w:val="2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037"/>
    <w:rsid w:val="00011F52"/>
    <w:rsid w:val="0001397A"/>
    <w:rsid w:val="00014DB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F9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56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5FC2"/>
    <w:rsid w:val="0006697D"/>
    <w:rsid w:val="00067054"/>
    <w:rsid w:val="00070831"/>
    <w:rsid w:val="000709F5"/>
    <w:rsid w:val="00072034"/>
    <w:rsid w:val="00072A29"/>
    <w:rsid w:val="000740AE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9E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2AF"/>
    <w:rsid w:val="000C358D"/>
    <w:rsid w:val="000C3DDF"/>
    <w:rsid w:val="000C40F7"/>
    <w:rsid w:val="000C423F"/>
    <w:rsid w:val="000C557F"/>
    <w:rsid w:val="000C5960"/>
    <w:rsid w:val="000C7376"/>
    <w:rsid w:val="000C75C7"/>
    <w:rsid w:val="000D1F51"/>
    <w:rsid w:val="000D2561"/>
    <w:rsid w:val="000D3297"/>
    <w:rsid w:val="000D3EC2"/>
    <w:rsid w:val="000D4095"/>
    <w:rsid w:val="000D57B7"/>
    <w:rsid w:val="000D58EF"/>
    <w:rsid w:val="000D6D0A"/>
    <w:rsid w:val="000E3163"/>
    <w:rsid w:val="000E3E4E"/>
    <w:rsid w:val="000E4AED"/>
    <w:rsid w:val="000E6468"/>
    <w:rsid w:val="000E719B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30B"/>
    <w:rsid w:val="0011071D"/>
    <w:rsid w:val="00111D55"/>
    <w:rsid w:val="00112F25"/>
    <w:rsid w:val="00113020"/>
    <w:rsid w:val="0011398E"/>
    <w:rsid w:val="00114874"/>
    <w:rsid w:val="00115DDA"/>
    <w:rsid w:val="00116CAF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152"/>
    <w:rsid w:val="00134B27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893"/>
    <w:rsid w:val="00146FDD"/>
    <w:rsid w:val="00147ED9"/>
    <w:rsid w:val="00150609"/>
    <w:rsid w:val="00152299"/>
    <w:rsid w:val="00154288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170F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6EB"/>
    <w:rsid w:val="001A2DAF"/>
    <w:rsid w:val="001A32D3"/>
    <w:rsid w:val="001A49C0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F04"/>
    <w:rsid w:val="001C0267"/>
    <w:rsid w:val="001C0398"/>
    <w:rsid w:val="001C07C2"/>
    <w:rsid w:val="001C1070"/>
    <w:rsid w:val="001C1DA3"/>
    <w:rsid w:val="001C1F89"/>
    <w:rsid w:val="001C2808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7B0"/>
    <w:rsid w:val="0020185C"/>
    <w:rsid w:val="00201B02"/>
    <w:rsid w:val="00201B2B"/>
    <w:rsid w:val="00203D4D"/>
    <w:rsid w:val="00204A4A"/>
    <w:rsid w:val="0020628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29D9"/>
    <w:rsid w:val="002235C2"/>
    <w:rsid w:val="00223BDE"/>
    <w:rsid w:val="00225124"/>
    <w:rsid w:val="00226D73"/>
    <w:rsid w:val="00226FC5"/>
    <w:rsid w:val="00231728"/>
    <w:rsid w:val="00231E44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F3"/>
    <w:rsid w:val="00245C77"/>
    <w:rsid w:val="00246881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D0C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32F"/>
    <w:rsid w:val="002732AA"/>
    <w:rsid w:val="002749D3"/>
    <w:rsid w:val="00274E36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7D0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F6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3F9B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F2F"/>
    <w:rsid w:val="002F3D92"/>
    <w:rsid w:val="002F4D4E"/>
    <w:rsid w:val="002F5108"/>
    <w:rsid w:val="002F586F"/>
    <w:rsid w:val="002F5E71"/>
    <w:rsid w:val="002F7BF3"/>
    <w:rsid w:val="00300652"/>
    <w:rsid w:val="003028D6"/>
    <w:rsid w:val="00302CE0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434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D19"/>
    <w:rsid w:val="0033095B"/>
    <w:rsid w:val="00333233"/>
    <w:rsid w:val="00333ABA"/>
    <w:rsid w:val="003343AB"/>
    <w:rsid w:val="00334FCC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72C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555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1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4B9"/>
    <w:rsid w:val="003A6550"/>
    <w:rsid w:val="003A660F"/>
    <w:rsid w:val="003A68A3"/>
    <w:rsid w:val="003A7818"/>
    <w:rsid w:val="003A7A39"/>
    <w:rsid w:val="003B0374"/>
    <w:rsid w:val="003B1E52"/>
    <w:rsid w:val="003B217B"/>
    <w:rsid w:val="003B743F"/>
    <w:rsid w:val="003B7EEF"/>
    <w:rsid w:val="003C1CD7"/>
    <w:rsid w:val="003C26C0"/>
    <w:rsid w:val="003C2831"/>
    <w:rsid w:val="003C4240"/>
    <w:rsid w:val="003C4513"/>
    <w:rsid w:val="003C5C59"/>
    <w:rsid w:val="003C6DBB"/>
    <w:rsid w:val="003C7D49"/>
    <w:rsid w:val="003C7F73"/>
    <w:rsid w:val="003D0164"/>
    <w:rsid w:val="003D1D71"/>
    <w:rsid w:val="003D2A00"/>
    <w:rsid w:val="003D376F"/>
    <w:rsid w:val="003D3B79"/>
    <w:rsid w:val="003D4AFC"/>
    <w:rsid w:val="003D4B3B"/>
    <w:rsid w:val="003D60E9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A02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07"/>
    <w:rsid w:val="004120DE"/>
    <w:rsid w:val="00412A28"/>
    <w:rsid w:val="00414C2D"/>
    <w:rsid w:val="00415762"/>
    <w:rsid w:val="00415907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5A9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2179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9EA"/>
    <w:rsid w:val="004B2097"/>
    <w:rsid w:val="004B2CA4"/>
    <w:rsid w:val="004B34F6"/>
    <w:rsid w:val="004B361B"/>
    <w:rsid w:val="004B3D5B"/>
    <w:rsid w:val="004B7009"/>
    <w:rsid w:val="004B7F6F"/>
    <w:rsid w:val="004C013A"/>
    <w:rsid w:val="004C0855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10B"/>
    <w:rsid w:val="004E72AC"/>
    <w:rsid w:val="004F0054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F73"/>
    <w:rsid w:val="005079B3"/>
    <w:rsid w:val="005100C4"/>
    <w:rsid w:val="00510D40"/>
    <w:rsid w:val="00512642"/>
    <w:rsid w:val="00512F9C"/>
    <w:rsid w:val="00514177"/>
    <w:rsid w:val="00516E59"/>
    <w:rsid w:val="00517166"/>
    <w:rsid w:val="00517172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16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4F3"/>
    <w:rsid w:val="00556AE9"/>
    <w:rsid w:val="005612D3"/>
    <w:rsid w:val="0056196D"/>
    <w:rsid w:val="00562D7A"/>
    <w:rsid w:val="00563175"/>
    <w:rsid w:val="005645D3"/>
    <w:rsid w:val="005650DC"/>
    <w:rsid w:val="0056510D"/>
    <w:rsid w:val="00567260"/>
    <w:rsid w:val="0056779B"/>
    <w:rsid w:val="005702C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973"/>
    <w:rsid w:val="0058312C"/>
    <w:rsid w:val="00583280"/>
    <w:rsid w:val="00583321"/>
    <w:rsid w:val="00583A98"/>
    <w:rsid w:val="00583BAF"/>
    <w:rsid w:val="00584CC6"/>
    <w:rsid w:val="0059027C"/>
    <w:rsid w:val="00594107"/>
    <w:rsid w:val="005942DD"/>
    <w:rsid w:val="00594397"/>
    <w:rsid w:val="00596F9B"/>
    <w:rsid w:val="0059724C"/>
    <w:rsid w:val="005A0E55"/>
    <w:rsid w:val="005A10D1"/>
    <w:rsid w:val="005A18E9"/>
    <w:rsid w:val="005A1BA9"/>
    <w:rsid w:val="005A28BA"/>
    <w:rsid w:val="005A2BE4"/>
    <w:rsid w:val="005A43AB"/>
    <w:rsid w:val="005A46EF"/>
    <w:rsid w:val="005A4745"/>
    <w:rsid w:val="005A549D"/>
    <w:rsid w:val="005A5C73"/>
    <w:rsid w:val="005A70BF"/>
    <w:rsid w:val="005A7563"/>
    <w:rsid w:val="005A7BE8"/>
    <w:rsid w:val="005B0A43"/>
    <w:rsid w:val="005B1366"/>
    <w:rsid w:val="005B1512"/>
    <w:rsid w:val="005B2E21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3EA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122"/>
    <w:rsid w:val="00633A5C"/>
    <w:rsid w:val="00634E5B"/>
    <w:rsid w:val="006357C5"/>
    <w:rsid w:val="00635A88"/>
    <w:rsid w:val="0063666D"/>
    <w:rsid w:val="006370E4"/>
    <w:rsid w:val="0063731B"/>
    <w:rsid w:val="0064052B"/>
    <w:rsid w:val="00640632"/>
    <w:rsid w:val="00641578"/>
    <w:rsid w:val="00641697"/>
    <w:rsid w:val="00641AB3"/>
    <w:rsid w:val="0064553C"/>
    <w:rsid w:val="0064563E"/>
    <w:rsid w:val="0064667B"/>
    <w:rsid w:val="006475A1"/>
    <w:rsid w:val="00647EDC"/>
    <w:rsid w:val="006504F1"/>
    <w:rsid w:val="00650C7F"/>
    <w:rsid w:val="006514A2"/>
    <w:rsid w:val="00651687"/>
    <w:rsid w:val="00651C18"/>
    <w:rsid w:val="0065243B"/>
    <w:rsid w:val="0065277E"/>
    <w:rsid w:val="00652C69"/>
    <w:rsid w:val="0065356D"/>
    <w:rsid w:val="0065389A"/>
    <w:rsid w:val="006538DD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144"/>
    <w:rsid w:val="00687E77"/>
    <w:rsid w:val="00690545"/>
    <w:rsid w:val="00690B17"/>
    <w:rsid w:val="00690B1F"/>
    <w:rsid w:val="00692DCC"/>
    <w:rsid w:val="00693C58"/>
    <w:rsid w:val="0069479F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3A2"/>
    <w:rsid w:val="006A6A09"/>
    <w:rsid w:val="006B113F"/>
    <w:rsid w:val="006B1D9C"/>
    <w:rsid w:val="006B2B3B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396"/>
    <w:rsid w:val="006D5E16"/>
    <w:rsid w:val="006D6A4F"/>
    <w:rsid w:val="006D718A"/>
    <w:rsid w:val="006E0946"/>
    <w:rsid w:val="006E2C79"/>
    <w:rsid w:val="006E3698"/>
    <w:rsid w:val="006E5F89"/>
    <w:rsid w:val="006E7C7C"/>
    <w:rsid w:val="006F0DCD"/>
    <w:rsid w:val="006F1207"/>
    <w:rsid w:val="006F1C5E"/>
    <w:rsid w:val="006F22DA"/>
    <w:rsid w:val="006F2E2E"/>
    <w:rsid w:val="006F3F86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B84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19AD"/>
    <w:rsid w:val="007329D7"/>
    <w:rsid w:val="0073303D"/>
    <w:rsid w:val="007348CC"/>
    <w:rsid w:val="00735F70"/>
    <w:rsid w:val="00736C34"/>
    <w:rsid w:val="00744550"/>
    <w:rsid w:val="00744AEE"/>
    <w:rsid w:val="00746367"/>
    <w:rsid w:val="0074691D"/>
    <w:rsid w:val="0075101C"/>
    <w:rsid w:val="00751681"/>
    <w:rsid w:val="007516DE"/>
    <w:rsid w:val="007522D4"/>
    <w:rsid w:val="00752778"/>
    <w:rsid w:val="007531B2"/>
    <w:rsid w:val="00753998"/>
    <w:rsid w:val="00755A6E"/>
    <w:rsid w:val="00755EE2"/>
    <w:rsid w:val="00757817"/>
    <w:rsid w:val="00760DBA"/>
    <w:rsid w:val="00762B37"/>
    <w:rsid w:val="00763062"/>
    <w:rsid w:val="007635A7"/>
    <w:rsid w:val="00764715"/>
    <w:rsid w:val="00764981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873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3D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5F32"/>
    <w:rsid w:val="007979EE"/>
    <w:rsid w:val="007A0983"/>
    <w:rsid w:val="007A0AF6"/>
    <w:rsid w:val="007A40A4"/>
    <w:rsid w:val="007A5BA9"/>
    <w:rsid w:val="007A78FA"/>
    <w:rsid w:val="007B0D3E"/>
    <w:rsid w:val="007B1BB0"/>
    <w:rsid w:val="007B3044"/>
    <w:rsid w:val="007B35C1"/>
    <w:rsid w:val="007B41DA"/>
    <w:rsid w:val="007B43F5"/>
    <w:rsid w:val="007B46E3"/>
    <w:rsid w:val="007B501E"/>
    <w:rsid w:val="007B508E"/>
    <w:rsid w:val="007B62E9"/>
    <w:rsid w:val="007C0216"/>
    <w:rsid w:val="007C14FA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4D"/>
    <w:rsid w:val="007D4B4A"/>
    <w:rsid w:val="007D5BF5"/>
    <w:rsid w:val="007D5E4E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08D5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084"/>
    <w:rsid w:val="008079C8"/>
    <w:rsid w:val="00810B38"/>
    <w:rsid w:val="008111A3"/>
    <w:rsid w:val="0081185A"/>
    <w:rsid w:val="00811CF3"/>
    <w:rsid w:val="0081324F"/>
    <w:rsid w:val="008132F6"/>
    <w:rsid w:val="00813DD3"/>
    <w:rsid w:val="00814605"/>
    <w:rsid w:val="00814F58"/>
    <w:rsid w:val="008162CF"/>
    <w:rsid w:val="008164DD"/>
    <w:rsid w:val="008169E7"/>
    <w:rsid w:val="00817C20"/>
    <w:rsid w:val="008208E8"/>
    <w:rsid w:val="008211E4"/>
    <w:rsid w:val="00821768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B5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1C2"/>
    <w:rsid w:val="008556C6"/>
    <w:rsid w:val="00855A1E"/>
    <w:rsid w:val="00856221"/>
    <w:rsid w:val="0085681A"/>
    <w:rsid w:val="00861DFE"/>
    <w:rsid w:val="00862DB4"/>
    <w:rsid w:val="008633E8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4A4"/>
    <w:rsid w:val="008765CB"/>
    <w:rsid w:val="0088397F"/>
    <w:rsid w:val="008867F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43E"/>
    <w:rsid w:val="008B0DAF"/>
    <w:rsid w:val="008B125B"/>
    <w:rsid w:val="008B1F57"/>
    <w:rsid w:val="008B3045"/>
    <w:rsid w:val="008B32E2"/>
    <w:rsid w:val="008B4853"/>
    <w:rsid w:val="008B64E3"/>
    <w:rsid w:val="008B6909"/>
    <w:rsid w:val="008B6E76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6417"/>
    <w:rsid w:val="008D70A5"/>
    <w:rsid w:val="008D79B6"/>
    <w:rsid w:val="008D79E5"/>
    <w:rsid w:val="008E06BB"/>
    <w:rsid w:val="008E16A7"/>
    <w:rsid w:val="008E2C88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B9"/>
    <w:rsid w:val="008F3C53"/>
    <w:rsid w:val="008F444E"/>
    <w:rsid w:val="008F49CF"/>
    <w:rsid w:val="009033FB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A9A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62D"/>
    <w:rsid w:val="00927CD9"/>
    <w:rsid w:val="00931A76"/>
    <w:rsid w:val="009333E0"/>
    <w:rsid w:val="00933F73"/>
    <w:rsid w:val="009344AB"/>
    <w:rsid w:val="00934705"/>
    <w:rsid w:val="00935EE5"/>
    <w:rsid w:val="00936CCD"/>
    <w:rsid w:val="009402E5"/>
    <w:rsid w:val="0094039C"/>
    <w:rsid w:val="009439F5"/>
    <w:rsid w:val="00945FC3"/>
    <w:rsid w:val="009462DF"/>
    <w:rsid w:val="0094759A"/>
    <w:rsid w:val="0095004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EE6"/>
    <w:rsid w:val="009A20A9"/>
    <w:rsid w:val="009A325A"/>
    <w:rsid w:val="009A346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08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269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05E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1C13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159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D8F"/>
    <w:rsid w:val="00A400EE"/>
    <w:rsid w:val="00A407DA"/>
    <w:rsid w:val="00A40CDB"/>
    <w:rsid w:val="00A4103F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72"/>
    <w:rsid w:val="00A62762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994"/>
    <w:rsid w:val="00A8578A"/>
    <w:rsid w:val="00A85876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658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17"/>
    <w:rsid w:val="00AB53A8"/>
    <w:rsid w:val="00AB54C7"/>
    <w:rsid w:val="00AB63E6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746"/>
    <w:rsid w:val="00AC56A3"/>
    <w:rsid w:val="00AC5A9F"/>
    <w:rsid w:val="00AC7126"/>
    <w:rsid w:val="00AC7AD3"/>
    <w:rsid w:val="00AD0BAE"/>
    <w:rsid w:val="00AD0DDB"/>
    <w:rsid w:val="00AD166A"/>
    <w:rsid w:val="00AD1707"/>
    <w:rsid w:val="00AD2338"/>
    <w:rsid w:val="00AD2373"/>
    <w:rsid w:val="00AD2A7B"/>
    <w:rsid w:val="00AD2F9F"/>
    <w:rsid w:val="00AD4901"/>
    <w:rsid w:val="00AD4DBC"/>
    <w:rsid w:val="00AD60AF"/>
    <w:rsid w:val="00AD6D3B"/>
    <w:rsid w:val="00AE1EA9"/>
    <w:rsid w:val="00AE2AE3"/>
    <w:rsid w:val="00AE2B6B"/>
    <w:rsid w:val="00AE3F56"/>
    <w:rsid w:val="00AE49B5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4AFD"/>
    <w:rsid w:val="00B1110B"/>
    <w:rsid w:val="00B132A4"/>
    <w:rsid w:val="00B136A8"/>
    <w:rsid w:val="00B13F26"/>
    <w:rsid w:val="00B14F32"/>
    <w:rsid w:val="00B14F9E"/>
    <w:rsid w:val="00B169F7"/>
    <w:rsid w:val="00B16ACE"/>
    <w:rsid w:val="00B16D7A"/>
    <w:rsid w:val="00B17046"/>
    <w:rsid w:val="00B20537"/>
    <w:rsid w:val="00B2164F"/>
    <w:rsid w:val="00B217B1"/>
    <w:rsid w:val="00B251C9"/>
    <w:rsid w:val="00B25499"/>
    <w:rsid w:val="00B25C38"/>
    <w:rsid w:val="00B26B43"/>
    <w:rsid w:val="00B308D2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AD0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3CA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AA0"/>
    <w:rsid w:val="00B90493"/>
    <w:rsid w:val="00B9066D"/>
    <w:rsid w:val="00B90EF9"/>
    <w:rsid w:val="00B9134B"/>
    <w:rsid w:val="00B978A2"/>
    <w:rsid w:val="00B97F84"/>
    <w:rsid w:val="00BA00F6"/>
    <w:rsid w:val="00BA0A99"/>
    <w:rsid w:val="00BA0DB6"/>
    <w:rsid w:val="00BA0F2A"/>
    <w:rsid w:val="00BA1BCB"/>
    <w:rsid w:val="00BA5889"/>
    <w:rsid w:val="00BA605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D30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573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C41"/>
    <w:rsid w:val="00C00EE6"/>
    <w:rsid w:val="00C01CFB"/>
    <w:rsid w:val="00C01E35"/>
    <w:rsid w:val="00C0201A"/>
    <w:rsid w:val="00C029D9"/>
    <w:rsid w:val="00C02C77"/>
    <w:rsid w:val="00C03E30"/>
    <w:rsid w:val="00C04E9A"/>
    <w:rsid w:val="00C05177"/>
    <w:rsid w:val="00C062D0"/>
    <w:rsid w:val="00C07342"/>
    <w:rsid w:val="00C1080C"/>
    <w:rsid w:val="00C10E24"/>
    <w:rsid w:val="00C119C7"/>
    <w:rsid w:val="00C1256A"/>
    <w:rsid w:val="00C13B9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27F7C"/>
    <w:rsid w:val="00C30558"/>
    <w:rsid w:val="00C31176"/>
    <w:rsid w:val="00C31611"/>
    <w:rsid w:val="00C31774"/>
    <w:rsid w:val="00C336AB"/>
    <w:rsid w:val="00C3400B"/>
    <w:rsid w:val="00C3497D"/>
    <w:rsid w:val="00C36156"/>
    <w:rsid w:val="00C37EB8"/>
    <w:rsid w:val="00C407D3"/>
    <w:rsid w:val="00C42C01"/>
    <w:rsid w:val="00C435D4"/>
    <w:rsid w:val="00C43FAC"/>
    <w:rsid w:val="00C4446E"/>
    <w:rsid w:val="00C449C3"/>
    <w:rsid w:val="00C45601"/>
    <w:rsid w:val="00C46833"/>
    <w:rsid w:val="00C516CD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1BB"/>
    <w:rsid w:val="00C6232E"/>
    <w:rsid w:val="00C64450"/>
    <w:rsid w:val="00C6685A"/>
    <w:rsid w:val="00C668CA"/>
    <w:rsid w:val="00C669C1"/>
    <w:rsid w:val="00C66C97"/>
    <w:rsid w:val="00C70142"/>
    <w:rsid w:val="00C7063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5A4A"/>
    <w:rsid w:val="00C96049"/>
    <w:rsid w:val="00C966AD"/>
    <w:rsid w:val="00C977F2"/>
    <w:rsid w:val="00CA011E"/>
    <w:rsid w:val="00CA0A3C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ABC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9F1"/>
    <w:rsid w:val="00CE1A6F"/>
    <w:rsid w:val="00CE1D2D"/>
    <w:rsid w:val="00CE55B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2C0B"/>
    <w:rsid w:val="00D037FA"/>
    <w:rsid w:val="00D03FA5"/>
    <w:rsid w:val="00D04E0E"/>
    <w:rsid w:val="00D06A7F"/>
    <w:rsid w:val="00D132CA"/>
    <w:rsid w:val="00D13BC1"/>
    <w:rsid w:val="00D1419E"/>
    <w:rsid w:val="00D14FE1"/>
    <w:rsid w:val="00D156CC"/>
    <w:rsid w:val="00D17024"/>
    <w:rsid w:val="00D17ECC"/>
    <w:rsid w:val="00D203BF"/>
    <w:rsid w:val="00D2144D"/>
    <w:rsid w:val="00D21992"/>
    <w:rsid w:val="00D21A19"/>
    <w:rsid w:val="00D22E95"/>
    <w:rsid w:val="00D23590"/>
    <w:rsid w:val="00D265BA"/>
    <w:rsid w:val="00D26C4C"/>
    <w:rsid w:val="00D31205"/>
    <w:rsid w:val="00D32B47"/>
    <w:rsid w:val="00D34B47"/>
    <w:rsid w:val="00D3558C"/>
    <w:rsid w:val="00D35F79"/>
    <w:rsid w:val="00D360D5"/>
    <w:rsid w:val="00D373C7"/>
    <w:rsid w:val="00D40C05"/>
    <w:rsid w:val="00D414FC"/>
    <w:rsid w:val="00D4297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32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63"/>
    <w:rsid w:val="00D77755"/>
    <w:rsid w:val="00D80565"/>
    <w:rsid w:val="00D8395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C93"/>
    <w:rsid w:val="00D93E98"/>
    <w:rsid w:val="00D9448F"/>
    <w:rsid w:val="00D94A38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62A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7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580"/>
    <w:rsid w:val="00DE1EF0"/>
    <w:rsid w:val="00DE218C"/>
    <w:rsid w:val="00DE35E9"/>
    <w:rsid w:val="00DE382A"/>
    <w:rsid w:val="00DE4734"/>
    <w:rsid w:val="00DE73CB"/>
    <w:rsid w:val="00DF11A3"/>
    <w:rsid w:val="00DF269B"/>
    <w:rsid w:val="00DF3C98"/>
    <w:rsid w:val="00DF4A60"/>
    <w:rsid w:val="00DF52DF"/>
    <w:rsid w:val="00DF704B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1E39"/>
    <w:rsid w:val="00E1214A"/>
    <w:rsid w:val="00E12BBA"/>
    <w:rsid w:val="00E14C9E"/>
    <w:rsid w:val="00E154B9"/>
    <w:rsid w:val="00E15578"/>
    <w:rsid w:val="00E1646D"/>
    <w:rsid w:val="00E20C29"/>
    <w:rsid w:val="00E2374E"/>
    <w:rsid w:val="00E241C8"/>
    <w:rsid w:val="00E2510B"/>
    <w:rsid w:val="00E25F39"/>
    <w:rsid w:val="00E26997"/>
    <w:rsid w:val="00E32769"/>
    <w:rsid w:val="00E32D3B"/>
    <w:rsid w:val="00E335F1"/>
    <w:rsid w:val="00E33DF1"/>
    <w:rsid w:val="00E36B8F"/>
    <w:rsid w:val="00E40EA9"/>
    <w:rsid w:val="00E42657"/>
    <w:rsid w:val="00E42698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91E"/>
    <w:rsid w:val="00E5706F"/>
    <w:rsid w:val="00E570E6"/>
    <w:rsid w:val="00E578AE"/>
    <w:rsid w:val="00E57F99"/>
    <w:rsid w:val="00E662DA"/>
    <w:rsid w:val="00E67275"/>
    <w:rsid w:val="00E6745A"/>
    <w:rsid w:val="00E720EE"/>
    <w:rsid w:val="00E755A4"/>
    <w:rsid w:val="00E756F6"/>
    <w:rsid w:val="00E7627D"/>
    <w:rsid w:val="00E764A7"/>
    <w:rsid w:val="00E76629"/>
    <w:rsid w:val="00E76928"/>
    <w:rsid w:val="00E77F0E"/>
    <w:rsid w:val="00E800EA"/>
    <w:rsid w:val="00E81D01"/>
    <w:rsid w:val="00E825BE"/>
    <w:rsid w:val="00E83687"/>
    <w:rsid w:val="00E837D7"/>
    <w:rsid w:val="00E849D9"/>
    <w:rsid w:val="00E858DD"/>
    <w:rsid w:val="00E8593C"/>
    <w:rsid w:val="00E86B6A"/>
    <w:rsid w:val="00E91E5F"/>
    <w:rsid w:val="00E92B54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766"/>
    <w:rsid w:val="00EA1E3D"/>
    <w:rsid w:val="00EA42D2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ECF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24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305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1A5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F2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42C"/>
    <w:rsid w:val="00F44F72"/>
    <w:rsid w:val="00F46105"/>
    <w:rsid w:val="00F474D0"/>
    <w:rsid w:val="00F54EDD"/>
    <w:rsid w:val="00F55BF3"/>
    <w:rsid w:val="00F55E4D"/>
    <w:rsid w:val="00F55F27"/>
    <w:rsid w:val="00F5694E"/>
    <w:rsid w:val="00F573E8"/>
    <w:rsid w:val="00F57D21"/>
    <w:rsid w:val="00F60D50"/>
    <w:rsid w:val="00F630AA"/>
    <w:rsid w:val="00F659A9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71F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A70"/>
    <w:rsid w:val="00FA6C03"/>
    <w:rsid w:val="00FA7658"/>
    <w:rsid w:val="00FA7D02"/>
    <w:rsid w:val="00FB1549"/>
    <w:rsid w:val="00FB19AF"/>
    <w:rsid w:val="00FB2EDC"/>
    <w:rsid w:val="00FB4426"/>
    <w:rsid w:val="00FB453A"/>
    <w:rsid w:val="00FB5661"/>
    <w:rsid w:val="00FB65FE"/>
    <w:rsid w:val="00FB7494"/>
    <w:rsid w:val="00FC0050"/>
    <w:rsid w:val="00FC0202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CAD"/>
    <w:rsid w:val="00FD39FA"/>
    <w:rsid w:val="00FD4C8D"/>
    <w:rsid w:val="00FD4DCD"/>
    <w:rsid w:val="00FD569E"/>
    <w:rsid w:val="00FD5953"/>
    <w:rsid w:val="00FD5D61"/>
    <w:rsid w:val="00FD6A29"/>
    <w:rsid w:val="00FD6B1C"/>
    <w:rsid w:val="00FD72A1"/>
    <w:rsid w:val="00FD7AD0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1DC50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1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1139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E4F9F586B94118A9300D1292F6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B55C-33C1-428C-B605-83757A312F12}"/>
      </w:docPartPr>
      <w:docPartBody>
        <w:p w:rsidR="00000000" w:rsidRDefault="00FB4CAC" w:rsidP="00FB4CAC">
          <w:pPr>
            <w:pStyle w:val="25E4F9F586B94118A9300D1292F62E8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2952095354B493C8F2152C810C1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D031-0E72-415D-9C11-FEDE0CB3E123}"/>
      </w:docPartPr>
      <w:docPartBody>
        <w:p w:rsidR="00000000" w:rsidRDefault="00FB4CAC" w:rsidP="00FB4CAC">
          <w:pPr>
            <w:pStyle w:val="A2952095354B493C8F2152C810C1AA8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AC"/>
    <w:rsid w:val="005B468C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CAC"/>
    <w:rPr>
      <w:color w:val="808080"/>
    </w:rPr>
  </w:style>
  <w:style w:type="paragraph" w:customStyle="1" w:styleId="25E4F9F586B94118A9300D1292F62E89">
    <w:name w:val="25E4F9F586B94118A9300D1292F62E89"/>
    <w:rsid w:val="00FB4CAC"/>
  </w:style>
  <w:style w:type="paragraph" w:customStyle="1" w:styleId="A2952095354B493C8F2152C810C1AA8E">
    <w:name w:val="A2952095354B493C8F2152C810C1AA8E"/>
    <w:rsid w:val="00FB4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47869AC-0A75-4EAF-B65A-F9727E71C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7274A-8307-4436-80D3-EA456759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384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EPM-KCC-TP-000006</dc:subject>
  <dc:creator>Rivamonte, Leonnito (RMP)</dc:creator>
  <cp:keywords>ᅟ</cp:keywords>
  <cp:lastModifiedBy>اسماء المطيري Asma Almutairi</cp:lastModifiedBy>
  <cp:revision>5</cp:revision>
  <cp:lastPrinted>2017-10-17T10:19:00Z</cp:lastPrinted>
  <dcterms:created xsi:type="dcterms:W3CDTF">2021-06-30T04:42:00Z</dcterms:created>
  <dcterms:modified xsi:type="dcterms:W3CDTF">2022-05-22T05:59:00Z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1326fb52-e6db-4f16-93a7-34aee64e9690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